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68"/>
      </w:tblGrid>
      <w:tr w:rsidR="00327876" w14:paraId="3F75C110" w14:textId="77777777" w:rsidTr="005B6263">
        <w:trPr>
          <w:trHeight w:val="2826"/>
        </w:trPr>
        <w:tc>
          <w:tcPr>
            <w:tcW w:w="5070" w:type="dxa"/>
            <w:vAlign w:val="center"/>
          </w:tcPr>
          <w:p w14:paraId="5651468F" w14:textId="2255DFB3" w:rsidR="00337A66" w:rsidRDefault="005B6263" w:rsidP="005B6263">
            <w:pPr>
              <w:rPr>
                <w:sz w:val="20"/>
                <w:szCs w:val="20"/>
              </w:rPr>
            </w:pPr>
            <w:r>
              <w:t xml:space="preserve">The </w:t>
            </w:r>
            <w:r>
              <w:rPr>
                <w:b/>
                <w:bCs/>
              </w:rPr>
              <w:t>C501</w:t>
            </w:r>
            <w:r>
              <w:t xml:space="preserve"> electronic thermostat features a floor temperature sensor and is designed for wall mounting in a standard recessed box. It includes a 3-meter floor temperature sensor cable for convenient installation.</w:t>
            </w:r>
          </w:p>
        </w:tc>
        <w:tc>
          <w:tcPr>
            <w:tcW w:w="5068" w:type="dxa"/>
            <w:vAlign w:val="center"/>
          </w:tcPr>
          <w:p w14:paraId="6C48C9E2" w14:textId="02AA49F3" w:rsidR="00D519BF" w:rsidRDefault="00D15073" w:rsidP="005B626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5C668696" wp14:editId="7CBB8014">
                  <wp:extent cx="1821180" cy="1800189"/>
                  <wp:effectExtent l="0" t="0" r="7620" b="0"/>
                  <wp:docPr id="2" name="Picture 2" descr="\\dc\temp\MARKETINGAS\Comfort Heat_WEB\CH_MediaPark\Produktai web\Foto_apdirbtos_web\C501\501_Jus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c\temp\MARKETINGAS\Comfort Heat_WEB\CH_MediaPark\Produktai web\Foto_apdirbtos_web\C501\501_Jus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219" cy="182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263">
              <w:rPr>
                <w:sz w:val="20"/>
                <w:szCs w:val="20"/>
              </w:rPr>
              <w:t xml:space="preserve">     </w:t>
            </w:r>
            <w:r w:rsidR="00D519BF">
              <w:rPr>
                <w:noProof/>
                <w:sz w:val="20"/>
                <w:szCs w:val="20"/>
                <w:lang w:eastAsia="lt-LT"/>
              </w:rPr>
              <w:drawing>
                <wp:inline distT="0" distB="0" distL="0" distR="0" wp14:anchorId="70831E21" wp14:editId="7127CEBF">
                  <wp:extent cx="270344" cy="2703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4" cy="27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C5443" w14:textId="77777777" w:rsidR="00404E3F" w:rsidRDefault="00404E3F" w:rsidP="00402730">
      <w:pPr>
        <w:spacing w:after="0" w:line="240" w:lineRule="auto"/>
        <w:ind w:left="-142"/>
        <w:rPr>
          <w:rFonts w:cstheme="minorHAnsi"/>
          <w:b/>
          <w:lang w:val="en-GB"/>
        </w:rPr>
      </w:pPr>
    </w:p>
    <w:p w14:paraId="73B952D2" w14:textId="77777777" w:rsidR="008A1A4F" w:rsidRDefault="009261AD" w:rsidP="005B6263">
      <w:pPr>
        <w:spacing w:after="0" w:line="240" w:lineRule="auto"/>
        <w:ind w:left="-142"/>
        <w:rPr>
          <w:rFonts w:cstheme="minorHAnsi"/>
          <w:b/>
          <w:lang w:val="en-GB"/>
        </w:rPr>
      </w:pPr>
      <w:r w:rsidRPr="003259A3">
        <w:rPr>
          <w:rFonts w:cstheme="minorHAnsi"/>
          <w:b/>
          <w:lang w:val="en-GB"/>
        </w:rPr>
        <w:t>T</w:t>
      </w:r>
      <w:r w:rsidR="008D61F5">
        <w:rPr>
          <w:rFonts w:cstheme="minorHAnsi"/>
          <w:b/>
          <w:lang w:val="en-GB"/>
        </w:rPr>
        <w:t>ECHNICAL DATA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921F91" w14:paraId="4C27CA95" w14:textId="77777777" w:rsidTr="005B6263">
        <w:tc>
          <w:tcPr>
            <w:tcW w:w="5070" w:type="dxa"/>
            <w:shd w:val="clear" w:color="auto" w:fill="C6D9F1" w:themeFill="text2" w:themeFillTint="33"/>
          </w:tcPr>
          <w:p w14:paraId="27AB433E" w14:textId="77777777" w:rsidR="00921F91" w:rsidRPr="007026AD" w:rsidRDefault="00EA1B97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A1B97">
              <w:rPr>
                <w:rFonts w:cstheme="minorHAnsi"/>
                <w:sz w:val="20"/>
                <w:szCs w:val="20"/>
                <w:lang w:val="en-GB"/>
              </w:rPr>
              <w:t>Voltage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703F6C39" w14:textId="77777777" w:rsidR="00921F91" w:rsidRPr="00281B22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230</w:t>
            </w:r>
            <w:r w:rsidRPr="001A4BF0">
              <w:rPr>
                <w:rFonts w:cstheme="minorHAnsi"/>
                <w:sz w:val="20"/>
                <w:szCs w:val="20"/>
                <w:lang w:val="en-GB"/>
              </w:rPr>
              <w:t>V AC 50/60 Hz</w:t>
            </w:r>
          </w:p>
        </w:tc>
      </w:tr>
      <w:tr w:rsidR="00921F91" w14:paraId="66008016" w14:textId="77777777" w:rsidTr="005B6263">
        <w:tc>
          <w:tcPr>
            <w:tcW w:w="5070" w:type="dxa"/>
          </w:tcPr>
          <w:p w14:paraId="2D9383FB" w14:textId="77777777" w:rsidR="00921F91" w:rsidRPr="007026AD" w:rsidRDefault="00F575B5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575B5">
              <w:rPr>
                <w:rFonts w:cstheme="minorHAnsi"/>
                <w:sz w:val="20"/>
                <w:szCs w:val="20"/>
                <w:lang w:val="en-GB"/>
              </w:rPr>
              <w:t>Max load</w:t>
            </w:r>
          </w:p>
        </w:tc>
        <w:tc>
          <w:tcPr>
            <w:tcW w:w="5103" w:type="dxa"/>
          </w:tcPr>
          <w:p w14:paraId="0F3B0376" w14:textId="77777777" w:rsidR="00921F91" w:rsidRPr="00281B22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4BF0">
              <w:rPr>
                <w:rFonts w:cstheme="minorHAnsi"/>
                <w:sz w:val="20"/>
                <w:szCs w:val="20"/>
                <w:lang w:val="en-GB"/>
              </w:rPr>
              <w:t>14 A / 3200 W</w:t>
            </w:r>
          </w:p>
        </w:tc>
      </w:tr>
      <w:tr w:rsidR="00E5581E" w14:paraId="7F588C90" w14:textId="77777777" w:rsidTr="005B6263">
        <w:tc>
          <w:tcPr>
            <w:tcW w:w="5070" w:type="dxa"/>
            <w:shd w:val="clear" w:color="auto" w:fill="C6D9F1" w:themeFill="text2" w:themeFillTint="33"/>
          </w:tcPr>
          <w:p w14:paraId="3C3EAB00" w14:textId="77777777" w:rsidR="00E5581E" w:rsidRPr="00E5581E" w:rsidRDefault="00F575B5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ON / OFF</w:t>
            </w:r>
            <w:r w:rsidRPr="00F575B5">
              <w:rPr>
                <w:rFonts w:cstheme="minorHAnsi"/>
                <w:sz w:val="20"/>
                <w:szCs w:val="20"/>
                <w:lang w:val="en-GB"/>
              </w:rPr>
              <w:t xml:space="preserve"> switch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4B330520" w14:textId="729F246B" w:rsidR="00E5581E" w:rsidRPr="00634EDF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4BF0">
              <w:rPr>
                <w:rFonts w:cstheme="minorHAnsi"/>
                <w:sz w:val="20"/>
                <w:szCs w:val="20"/>
                <w:lang w:val="en-GB"/>
              </w:rPr>
              <w:t>Built-in interrupter 1</w:t>
            </w:r>
            <w:r w:rsidR="005B6263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Pr="001A4BF0">
              <w:rPr>
                <w:rFonts w:cstheme="minorHAnsi"/>
                <w:sz w:val="20"/>
                <w:szCs w:val="20"/>
                <w:lang w:val="en-GB"/>
              </w:rPr>
              <w:t>pole</w:t>
            </w:r>
          </w:p>
        </w:tc>
      </w:tr>
      <w:tr w:rsidR="001D5ED6" w14:paraId="747CCF9C" w14:textId="77777777" w:rsidTr="005B6263">
        <w:tc>
          <w:tcPr>
            <w:tcW w:w="5070" w:type="dxa"/>
            <w:shd w:val="clear" w:color="auto" w:fill="FFFFFF" w:themeFill="background1"/>
          </w:tcPr>
          <w:p w14:paraId="03157EC1" w14:textId="77777777" w:rsidR="001D5ED6" w:rsidRPr="00EA1B97" w:rsidRDefault="00241649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41649">
              <w:rPr>
                <w:rFonts w:cstheme="minorHAnsi"/>
                <w:sz w:val="20"/>
                <w:szCs w:val="20"/>
                <w:lang w:val="en-GB"/>
              </w:rPr>
              <w:t>Temperature range</w:t>
            </w:r>
          </w:p>
        </w:tc>
        <w:tc>
          <w:tcPr>
            <w:tcW w:w="5103" w:type="dxa"/>
            <w:shd w:val="clear" w:color="auto" w:fill="FFFFFF" w:themeFill="background1"/>
          </w:tcPr>
          <w:p w14:paraId="6AAC7120" w14:textId="77777777" w:rsidR="001D5ED6" w:rsidRPr="00EA1B97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+5°C ... +40</w:t>
            </w:r>
            <w:r w:rsidRPr="001A4BF0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634EDF" w14:paraId="758B4B0C" w14:textId="77777777" w:rsidTr="005B6263">
        <w:tc>
          <w:tcPr>
            <w:tcW w:w="5070" w:type="dxa"/>
            <w:shd w:val="clear" w:color="auto" w:fill="C6D9F1" w:themeFill="text2" w:themeFillTint="33"/>
          </w:tcPr>
          <w:p w14:paraId="73359598" w14:textId="77777777" w:rsidR="00634EDF" w:rsidRPr="00EA1B97" w:rsidRDefault="00241649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41649">
              <w:rPr>
                <w:rFonts w:cstheme="minorHAnsi"/>
                <w:sz w:val="20"/>
                <w:szCs w:val="20"/>
                <w:lang w:val="en-GB"/>
              </w:rPr>
              <w:t>Hysteresis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69B8E738" w14:textId="77777777" w:rsidR="00634EDF" w:rsidRPr="00EA1B97" w:rsidRDefault="00D07458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+/-0,4</w:t>
            </w:r>
            <w:r w:rsidRPr="00D07458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1A4BF0" w14:paraId="52921CFC" w14:textId="77777777" w:rsidTr="005B6263">
        <w:tc>
          <w:tcPr>
            <w:tcW w:w="5070" w:type="dxa"/>
            <w:shd w:val="clear" w:color="auto" w:fill="FFFFFF" w:themeFill="background1"/>
          </w:tcPr>
          <w:p w14:paraId="7BCB074A" w14:textId="13F5F284" w:rsidR="001A4BF0" w:rsidRPr="00241649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4BF0">
              <w:rPr>
                <w:rFonts w:cstheme="minorHAnsi"/>
                <w:sz w:val="20"/>
                <w:szCs w:val="20"/>
                <w:lang w:val="en-GB"/>
              </w:rPr>
              <w:t xml:space="preserve">Setting of </w:t>
            </w:r>
            <w:r w:rsidR="005B6263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Pr="001A4BF0">
              <w:rPr>
                <w:rFonts w:cstheme="minorHAnsi"/>
                <w:sz w:val="20"/>
                <w:szCs w:val="20"/>
                <w:lang w:val="en-GB"/>
              </w:rPr>
              <w:t>temperature range</w:t>
            </w:r>
          </w:p>
        </w:tc>
        <w:tc>
          <w:tcPr>
            <w:tcW w:w="5103" w:type="dxa"/>
            <w:shd w:val="clear" w:color="auto" w:fill="FFFFFF" w:themeFill="background1"/>
          </w:tcPr>
          <w:p w14:paraId="36E38C82" w14:textId="77777777" w:rsidR="001A4BF0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4BF0">
              <w:rPr>
                <w:rFonts w:cstheme="minorHAnsi"/>
                <w:sz w:val="20"/>
                <w:szCs w:val="20"/>
                <w:lang w:val="en-GB"/>
              </w:rPr>
              <w:t>Min / max</w:t>
            </w:r>
          </w:p>
        </w:tc>
      </w:tr>
      <w:tr w:rsidR="00634EDF" w14:paraId="727C8297" w14:textId="77777777" w:rsidTr="005B6263">
        <w:tc>
          <w:tcPr>
            <w:tcW w:w="5070" w:type="dxa"/>
            <w:shd w:val="clear" w:color="auto" w:fill="C6D9F1" w:themeFill="text2" w:themeFillTint="33"/>
          </w:tcPr>
          <w:p w14:paraId="4A6ECD82" w14:textId="77777777" w:rsidR="00634EDF" w:rsidRPr="00EA1B97" w:rsidRDefault="00D07458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Sensor type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17CEC587" w14:textId="77777777" w:rsidR="00634EDF" w:rsidRPr="00EA1B97" w:rsidRDefault="00D07458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07458">
              <w:rPr>
                <w:rFonts w:cstheme="minorHAnsi"/>
                <w:sz w:val="20"/>
                <w:szCs w:val="20"/>
                <w:lang w:val="en-GB"/>
              </w:rPr>
              <w:t>Floor (NTC)</w:t>
            </w:r>
          </w:p>
        </w:tc>
      </w:tr>
      <w:tr w:rsidR="00921F91" w14:paraId="34165962" w14:textId="77777777" w:rsidTr="005B6263">
        <w:tc>
          <w:tcPr>
            <w:tcW w:w="5070" w:type="dxa"/>
            <w:shd w:val="clear" w:color="auto" w:fill="FFFFFF" w:themeFill="background1"/>
          </w:tcPr>
          <w:p w14:paraId="2DAABDB0" w14:textId="77777777" w:rsidR="00921F91" w:rsidRPr="003630EF" w:rsidRDefault="00D07458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07458">
              <w:rPr>
                <w:rFonts w:cstheme="minorHAnsi"/>
                <w:sz w:val="20"/>
                <w:szCs w:val="20"/>
                <w:lang w:val="en-GB"/>
              </w:rPr>
              <w:t>Sensor resistance</w:t>
            </w:r>
          </w:p>
        </w:tc>
        <w:tc>
          <w:tcPr>
            <w:tcW w:w="5103" w:type="dxa"/>
            <w:shd w:val="clear" w:color="auto" w:fill="FFFFFF" w:themeFill="background1"/>
          </w:tcPr>
          <w:p w14:paraId="0A3BD2E5" w14:textId="77777777" w:rsidR="00921F91" w:rsidRPr="003630EF" w:rsidRDefault="00D07458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14,8 kOhm / 20</w:t>
            </w:r>
            <w:r w:rsidRPr="00D07458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921F91" w14:paraId="7AA429EF" w14:textId="77777777" w:rsidTr="005B6263">
        <w:tc>
          <w:tcPr>
            <w:tcW w:w="5070" w:type="dxa"/>
            <w:shd w:val="clear" w:color="auto" w:fill="C6D9F1" w:themeFill="text2" w:themeFillTint="33"/>
          </w:tcPr>
          <w:p w14:paraId="586FD54C" w14:textId="77777777" w:rsidR="00921F91" w:rsidRPr="007026AD" w:rsidRDefault="00147D43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Temperature setback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5556B680" w14:textId="77777777" w:rsidR="00921F91" w:rsidRPr="007026AD" w:rsidRDefault="00147D43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fi</w:t>
            </w:r>
            <w:r>
              <w:rPr>
                <w:rFonts w:cstheme="minorHAnsi"/>
                <w:sz w:val="20"/>
                <w:szCs w:val="20"/>
                <w:lang w:val="en-GB"/>
              </w:rPr>
              <w:t>xed 5</w:t>
            </w:r>
            <w:r w:rsidRPr="00147D43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921F91" w14:paraId="455FBCC6" w14:textId="77777777" w:rsidTr="005B6263">
        <w:tc>
          <w:tcPr>
            <w:tcW w:w="5070" w:type="dxa"/>
            <w:shd w:val="clear" w:color="auto" w:fill="FFFFFF" w:themeFill="background1"/>
          </w:tcPr>
          <w:p w14:paraId="06E9A313" w14:textId="77777777" w:rsidR="00921F91" w:rsidRPr="00243F25" w:rsidRDefault="00147D43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Light indicator</w:t>
            </w:r>
          </w:p>
        </w:tc>
        <w:tc>
          <w:tcPr>
            <w:tcW w:w="5103" w:type="dxa"/>
            <w:shd w:val="clear" w:color="auto" w:fill="FFFFFF" w:themeFill="background1"/>
          </w:tcPr>
          <w:p w14:paraId="4C21BD15" w14:textId="77777777" w:rsidR="00921F91" w:rsidRPr="007026AD" w:rsidRDefault="00147D43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LED</w:t>
            </w:r>
          </w:p>
        </w:tc>
      </w:tr>
      <w:tr w:rsidR="00F43B31" w14:paraId="655A2CE4" w14:textId="77777777" w:rsidTr="005B6263">
        <w:tc>
          <w:tcPr>
            <w:tcW w:w="5070" w:type="dxa"/>
            <w:shd w:val="clear" w:color="auto" w:fill="C6D9F1" w:themeFill="text2" w:themeFillTint="33"/>
          </w:tcPr>
          <w:p w14:paraId="04D9D239" w14:textId="77777777" w:rsidR="00F43B31" w:rsidRDefault="00147D43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Dimensions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33628377" w14:textId="77777777" w:rsidR="00F43B31" w:rsidRPr="007026AD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4BF0">
              <w:rPr>
                <w:rFonts w:cstheme="minorHAnsi"/>
                <w:sz w:val="20"/>
                <w:szCs w:val="20"/>
                <w:lang w:val="en-GB"/>
              </w:rPr>
              <w:t>80x80x50 mm</w:t>
            </w:r>
          </w:p>
        </w:tc>
      </w:tr>
      <w:tr w:rsidR="00056661" w14:paraId="1C5B65D3" w14:textId="77777777" w:rsidTr="005B6263">
        <w:tc>
          <w:tcPr>
            <w:tcW w:w="5070" w:type="dxa"/>
            <w:shd w:val="clear" w:color="auto" w:fill="FFFFFF" w:themeFill="background1"/>
          </w:tcPr>
          <w:p w14:paraId="4F791DAA" w14:textId="77777777" w:rsidR="00056661" w:rsidRPr="00056661" w:rsidRDefault="00147D43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Protection class</w:t>
            </w:r>
          </w:p>
        </w:tc>
        <w:tc>
          <w:tcPr>
            <w:tcW w:w="5103" w:type="dxa"/>
            <w:shd w:val="clear" w:color="auto" w:fill="FFFFFF" w:themeFill="background1"/>
          </w:tcPr>
          <w:p w14:paraId="7473DFBE" w14:textId="77777777" w:rsidR="00056661" w:rsidRPr="00056661" w:rsidRDefault="001A4BF0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4BF0">
              <w:rPr>
                <w:rFonts w:cstheme="minorHAnsi"/>
                <w:sz w:val="20"/>
                <w:szCs w:val="20"/>
                <w:lang w:val="en-GB"/>
              </w:rPr>
              <w:t>IP21</w:t>
            </w:r>
          </w:p>
        </w:tc>
      </w:tr>
      <w:tr w:rsidR="00F5349A" w14:paraId="1EB04C42" w14:textId="77777777" w:rsidTr="005B6263">
        <w:tc>
          <w:tcPr>
            <w:tcW w:w="5070" w:type="dxa"/>
            <w:shd w:val="clear" w:color="auto" w:fill="C6D9F1" w:themeFill="text2" w:themeFillTint="33"/>
          </w:tcPr>
          <w:p w14:paraId="795E1568" w14:textId="77777777" w:rsidR="00F5349A" w:rsidRPr="00147D43" w:rsidRDefault="00F5349A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5349A">
              <w:rPr>
                <w:rFonts w:cstheme="minorHAnsi"/>
                <w:sz w:val="20"/>
                <w:szCs w:val="20"/>
                <w:lang w:val="en-GB"/>
              </w:rPr>
              <w:t>Warranty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29683B1B" w14:textId="77777777" w:rsidR="00F5349A" w:rsidRPr="001A4BF0" w:rsidRDefault="00F5349A" w:rsidP="005B62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5349A">
              <w:rPr>
                <w:rFonts w:cstheme="minorHAnsi"/>
                <w:sz w:val="20"/>
                <w:szCs w:val="20"/>
                <w:lang w:val="en-GB"/>
              </w:rPr>
              <w:t>3 year</w:t>
            </w:r>
          </w:p>
        </w:tc>
      </w:tr>
    </w:tbl>
    <w:p w14:paraId="6C6A4475" w14:textId="77777777" w:rsidR="00281B22" w:rsidRDefault="00281B22" w:rsidP="005B6263">
      <w:pPr>
        <w:spacing w:after="0" w:line="240" w:lineRule="auto"/>
        <w:rPr>
          <w:rFonts w:cstheme="minorHAnsi"/>
          <w:b/>
          <w:lang w:val="en-GB"/>
        </w:rPr>
      </w:pPr>
    </w:p>
    <w:p w14:paraId="43D13D75" w14:textId="77777777" w:rsidR="00F94E81" w:rsidRDefault="00F94E81" w:rsidP="005B6263">
      <w:pPr>
        <w:spacing w:after="0" w:line="240" w:lineRule="auto"/>
        <w:ind w:left="-142"/>
        <w:rPr>
          <w:rFonts w:cstheme="minorHAnsi"/>
          <w:b/>
          <w:bCs/>
        </w:rPr>
      </w:pPr>
      <w:r w:rsidRPr="00E1143A">
        <w:rPr>
          <w:rFonts w:cstheme="minorHAnsi"/>
          <w:b/>
          <w:bCs/>
        </w:rPr>
        <w:t>PRODUCT LIST</w:t>
      </w: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19"/>
        <w:gridCol w:w="2027"/>
        <w:gridCol w:w="2028"/>
        <w:gridCol w:w="2028"/>
        <w:gridCol w:w="2205"/>
      </w:tblGrid>
      <w:tr w:rsidR="00A95E81" w14:paraId="29D3CA60" w14:textId="77777777" w:rsidTr="005B6263">
        <w:tc>
          <w:tcPr>
            <w:tcW w:w="1919" w:type="dxa"/>
            <w:shd w:val="clear" w:color="auto" w:fill="C6D9F1" w:themeFill="text2" w:themeFillTint="33"/>
          </w:tcPr>
          <w:p w14:paraId="4D2F7C35" w14:textId="77777777" w:rsidR="00A95E81" w:rsidRPr="00A95E81" w:rsidRDefault="00A95E81" w:rsidP="005B62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027" w:type="dxa"/>
            <w:shd w:val="clear" w:color="auto" w:fill="C6D9F1" w:themeFill="text2" w:themeFillTint="33"/>
          </w:tcPr>
          <w:p w14:paraId="31BCDAC4" w14:textId="77777777" w:rsidR="00A95E81" w:rsidRPr="00A95E81" w:rsidRDefault="00A95E81" w:rsidP="005B62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Temperature range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35215F0E" w14:textId="77777777" w:rsidR="00A95E81" w:rsidRPr="00A95E81" w:rsidRDefault="00A95E81" w:rsidP="005B62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Sensor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5C486B5C" w14:textId="77777777" w:rsidR="00A95E81" w:rsidRPr="00A95E81" w:rsidRDefault="00A95E81" w:rsidP="005B62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205" w:type="dxa"/>
            <w:shd w:val="clear" w:color="auto" w:fill="C6D9F1" w:themeFill="text2" w:themeFillTint="33"/>
          </w:tcPr>
          <w:p w14:paraId="614B8901" w14:textId="77777777" w:rsidR="00A95E81" w:rsidRPr="00A95E81" w:rsidRDefault="00A95E81" w:rsidP="005B62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Stock code</w:t>
            </w:r>
          </w:p>
        </w:tc>
      </w:tr>
      <w:tr w:rsidR="00A95E81" w14:paraId="625754FB" w14:textId="77777777" w:rsidTr="005B6263">
        <w:tc>
          <w:tcPr>
            <w:tcW w:w="1919" w:type="dxa"/>
          </w:tcPr>
          <w:p w14:paraId="3D0784A4" w14:textId="77777777" w:rsidR="00A95E81" w:rsidRPr="00A95E81" w:rsidRDefault="00CD0132" w:rsidP="005B62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D0132">
              <w:rPr>
                <w:rFonts w:cstheme="minorHAnsi"/>
                <w:bCs/>
                <w:sz w:val="20"/>
                <w:szCs w:val="20"/>
              </w:rPr>
              <w:t>C 501</w:t>
            </w:r>
          </w:p>
        </w:tc>
        <w:tc>
          <w:tcPr>
            <w:tcW w:w="2027" w:type="dxa"/>
          </w:tcPr>
          <w:p w14:paraId="64785128" w14:textId="77777777" w:rsidR="00A95E81" w:rsidRPr="00A95E81" w:rsidRDefault="00CD0132" w:rsidP="005B62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D0132">
              <w:rPr>
                <w:rFonts w:cstheme="minorHAnsi"/>
                <w:bCs/>
                <w:sz w:val="20"/>
                <w:szCs w:val="20"/>
              </w:rPr>
              <w:t>+5°C ... +40°C</w:t>
            </w:r>
          </w:p>
        </w:tc>
        <w:tc>
          <w:tcPr>
            <w:tcW w:w="2028" w:type="dxa"/>
          </w:tcPr>
          <w:p w14:paraId="76CE539B" w14:textId="77777777" w:rsidR="00A95E81" w:rsidRPr="00A95E81" w:rsidRDefault="00A95E81" w:rsidP="005B62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95E81">
              <w:rPr>
                <w:rFonts w:cstheme="minorHAnsi"/>
                <w:bCs/>
                <w:sz w:val="20"/>
                <w:szCs w:val="20"/>
              </w:rPr>
              <w:t>Floor, 3 m</w:t>
            </w:r>
          </w:p>
        </w:tc>
        <w:tc>
          <w:tcPr>
            <w:tcW w:w="2028" w:type="dxa"/>
          </w:tcPr>
          <w:p w14:paraId="646A469C" w14:textId="77777777" w:rsidR="00A95E81" w:rsidRPr="00A95E81" w:rsidRDefault="00CD0132" w:rsidP="005B62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D0132">
              <w:rPr>
                <w:rFonts w:cstheme="minorHAnsi"/>
                <w:bCs/>
                <w:sz w:val="20"/>
                <w:szCs w:val="20"/>
              </w:rPr>
              <w:t>Jussi</w:t>
            </w:r>
          </w:p>
        </w:tc>
        <w:tc>
          <w:tcPr>
            <w:tcW w:w="2205" w:type="dxa"/>
          </w:tcPr>
          <w:p w14:paraId="5C23BEB0" w14:textId="77777777" w:rsidR="00A95E81" w:rsidRPr="00A95E81" w:rsidRDefault="00CD0132" w:rsidP="005B62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D0132">
              <w:rPr>
                <w:rFonts w:cstheme="minorHAnsi"/>
                <w:bCs/>
                <w:sz w:val="20"/>
                <w:szCs w:val="20"/>
              </w:rPr>
              <w:t>19115952</w:t>
            </w:r>
          </w:p>
        </w:tc>
      </w:tr>
    </w:tbl>
    <w:p w14:paraId="4B64025D" w14:textId="77777777" w:rsidR="00241649" w:rsidRDefault="00241649" w:rsidP="00B5448D">
      <w:pPr>
        <w:spacing w:after="0" w:line="240" w:lineRule="auto"/>
        <w:rPr>
          <w:rFonts w:cstheme="minorHAnsi"/>
          <w:b/>
          <w:bCs/>
        </w:rPr>
      </w:pPr>
    </w:p>
    <w:p w14:paraId="56BB9A2D" w14:textId="77777777" w:rsidR="008122F6" w:rsidRDefault="00771DA6" w:rsidP="00813197">
      <w:pPr>
        <w:spacing w:after="0" w:line="240" w:lineRule="auto"/>
        <w:ind w:left="-142"/>
        <w:rPr>
          <w:rFonts w:cstheme="minorHAnsi"/>
          <w:b/>
          <w:bCs/>
        </w:rPr>
      </w:pPr>
      <w:r w:rsidRPr="00771DA6">
        <w:rPr>
          <w:rFonts w:cstheme="minorHAnsi"/>
          <w:b/>
          <w:bCs/>
        </w:rPr>
        <w:t>WIRING DIAGRAM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B6263" w14:paraId="22E167E0" w14:textId="77777777" w:rsidTr="005B6263">
        <w:tc>
          <w:tcPr>
            <w:tcW w:w="5069" w:type="dxa"/>
          </w:tcPr>
          <w:p w14:paraId="06B149E8" w14:textId="08548560" w:rsidR="005B6263" w:rsidRDefault="005B6263" w:rsidP="0081319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lt-LT"/>
              </w:rPr>
              <w:drawing>
                <wp:inline distT="0" distB="0" distL="0" distR="0" wp14:anchorId="2D8D5F43" wp14:editId="238C4756">
                  <wp:extent cx="2345690" cy="2226310"/>
                  <wp:effectExtent l="0" t="0" r="0" b="2540"/>
                  <wp:docPr id="3" name="Picture 3" descr="\\dc\temp\MARKETINGAS\Comfort Heat_WEB\CH_MediaPark\Produktai web\Foto_apdirbtos_web\C501\C501 sche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\temp\MARKETINGAS\Comfort Heat_WEB\CH_MediaPark\Produktai web\Foto_apdirbtos_web\C501\C501 sche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5A6D018D" w14:textId="77777777" w:rsidR="005B6263" w:rsidRDefault="005B6263" w:rsidP="00813197">
            <w:pPr>
              <w:rPr>
                <w:rFonts w:cstheme="minorHAnsi"/>
                <w:b/>
                <w:bCs/>
              </w:rPr>
            </w:pPr>
          </w:p>
        </w:tc>
      </w:tr>
    </w:tbl>
    <w:p w14:paraId="2BC25D09" w14:textId="77777777" w:rsidR="005B6263" w:rsidRDefault="005B6263" w:rsidP="00813197">
      <w:pPr>
        <w:spacing w:after="0" w:line="240" w:lineRule="auto"/>
        <w:ind w:left="-142"/>
        <w:rPr>
          <w:rFonts w:cstheme="minorHAnsi"/>
          <w:b/>
          <w:bCs/>
        </w:rPr>
      </w:pPr>
    </w:p>
    <w:p w14:paraId="76169BDE" w14:textId="539E552B" w:rsidR="009E2CC7" w:rsidRDefault="009E2CC7" w:rsidP="008122F6">
      <w:pPr>
        <w:spacing w:after="0" w:line="240" w:lineRule="auto"/>
        <w:ind w:left="-426"/>
        <w:rPr>
          <w:rFonts w:cstheme="minorHAnsi"/>
          <w:b/>
          <w:bCs/>
        </w:rPr>
      </w:pPr>
    </w:p>
    <w:sectPr w:rsidR="009E2CC7" w:rsidSect="005B6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87" w:right="849" w:bottom="1134" w:left="1134" w:header="567" w:footer="62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A1FE4" w14:textId="77777777" w:rsidR="00971D96" w:rsidRDefault="00971D96" w:rsidP="0005311B">
      <w:pPr>
        <w:spacing w:after="0" w:line="240" w:lineRule="auto"/>
      </w:pPr>
      <w:r>
        <w:separator/>
      </w:r>
    </w:p>
  </w:endnote>
  <w:endnote w:type="continuationSeparator" w:id="0">
    <w:p w14:paraId="3C4377B6" w14:textId="77777777" w:rsidR="00971D96" w:rsidRDefault="00971D96" w:rsidP="000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3EA2" w14:textId="77777777" w:rsidR="005B6263" w:rsidRDefault="005B6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6B413E" w14:paraId="57452136" w14:textId="77777777" w:rsidTr="001331EF">
      <w:tc>
        <w:tcPr>
          <w:tcW w:w="10349" w:type="dxa"/>
        </w:tcPr>
        <w:p w14:paraId="1E26F301" w14:textId="77777777" w:rsidR="006B413E" w:rsidRPr="006B413E" w:rsidRDefault="004C7DD8" w:rsidP="006550DF">
          <w:pPr>
            <w:jc w:val="center"/>
            <w:rPr>
              <w:color w:val="007AC9"/>
            </w:rPr>
          </w:pPr>
          <w:r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Ukmergė</w:t>
          </w:r>
          <w:r w:rsidR="006550D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s str. 364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 xml:space="preserve"> | LT- </w:t>
          </w:r>
          <w:r w:rsidR="006550D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1418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8 Vilnius | Lithuania |</w:t>
          </w:r>
          <w:r w:rsidR="00C32F51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 xml:space="preserve"> </w:t>
          </w:r>
          <w:r w:rsidR="00680D9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fr-FR" w:eastAsia="lt-LT"/>
            </w:rPr>
            <w:t xml:space="preserve">T. + 370 5 2704596 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eastAsia="lt-LT"/>
            </w:rPr>
            <w:t xml:space="preserve">| </w:t>
          </w:r>
          <w:hyperlink w:tgtFrame="_blank" w:history="1">
            <w:r w:rsidR="006B413E" w:rsidRPr="006B413E">
              <w:rPr>
                <w:rStyle w:val="Hyperlink"/>
                <w:rFonts w:ascii="Arial" w:eastAsiaTheme="minorEastAsia" w:hAnsi="Arial" w:cs="Arial"/>
                <w:noProof/>
                <w:color w:val="007AC9"/>
                <w:sz w:val="20"/>
                <w:szCs w:val="20"/>
                <w:u w:val="none"/>
                <w:lang w:val="fr-FR" w:eastAsia="lt-LT"/>
              </w:rPr>
              <w:t>www.comfortheat.eu</w:t>
            </w:r>
          </w:hyperlink>
        </w:p>
      </w:tc>
    </w:tr>
  </w:tbl>
  <w:p w14:paraId="12180922" w14:textId="77777777" w:rsidR="00942CCA" w:rsidRPr="00942CCA" w:rsidRDefault="00942CCA" w:rsidP="00B52DB0">
    <w:pPr>
      <w:pStyle w:val="Pa1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DE58" w14:textId="77777777" w:rsidR="005B6263" w:rsidRDefault="005B6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3F4D" w14:textId="77777777" w:rsidR="00971D96" w:rsidRDefault="00971D96" w:rsidP="0005311B">
      <w:pPr>
        <w:spacing w:after="0" w:line="240" w:lineRule="auto"/>
      </w:pPr>
      <w:r>
        <w:separator/>
      </w:r>
    </w:p>
  </w:footnote>
  <w:footnote w:type="continuationSeparator" w:id="0">
    <w:p w14:paraId="30A75BCB" w14:textId="77777777" w:rsidR="00971D96" w:rsidRDefault="00971D96" w:rsidP="0005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543C" w14:textId="77777777" w:rsidR="005B6263" w:rsidRDefault="005B6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FB65" w14:textId="1FD9BBCF" w:rsidR="00C32F51" w:rsidRDefault="005B6263" w:rsidP="005B6263">
    <w:pPr>
      <w:pStyle w:val="Header"/>
    </w:pPr>
    <w:r w:rsidRPr="00202075">
      <w:rPr>
        <w:rFonts w:ascii="Calibri" w:eastAsia="Times New Roman" w:hAnsi="Calibri" w:cs="Calibri"/>
        <w:b/>
        <w:noProof/>
        <w:sz w:val="40"/>
        <w:szCs w:val="40"/>
        <w:lang w:eastAsia="lt-LT"/>
      </w:rPr>
      <w:drawing>
        <wp:anchor distT="0" distB="0" distL="114300" distR="114300" simplePos="0" relativeHeight="251658240" behindDoc="0" locked="0" layoutInCell="1" allowOverlap="1" wp14:anchorId="7F7ED411" wp14:editId="12BD6EC4">
          <wp:simplePos x="0" y="0"/>
          <wp:positionH relativeFrom="column">
            <wp:posOffset>-3810</wp:posOffset>
          </wp:positionH>
          <wp:positionV relativeFrom="paragraph">
            <wp:posOffset>13335</wp:posOffset>
          </wp:positionV>
          <wp:extent cx="1501140" cy="697230"/>
          <wp:effectExtent l="0" t="0" r="3810" b="7620"/>
          <wp:wrapSquare wrapText="bothSides"/>
          <wp:docPr id="1680109602" name="Picture 1680109602" descr="C:\Users\marius\Desktop\Etiketes BARTENDER\_DARBINIAI PAVEIKSLAI\Comfort he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\Desktop\Etiketes BARTENDER\_DARBINIAI PAVEIKSLAI\Comfort hea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B31E6" w14:textId="3F5E4DC1" w:rsidR="00F1092E" w:rsidRPr="005B6263" w:rsidRDefault="002B16B1" w:rsidP="005B6263">
    <w:pPr>
      <w:spacing w:after="0" w:line="240" w:lineRule="auto"/>
      <w:jc w:val="right"/>
      <w:rPr>
        <w:b/>
        <w:color w:val="1F497D" w:themeColor="text2"/>
        <w:sz w:val="32"/>
        <w:szCs w:val="28"/>
      </w:rPr>
    </w:pPr>
    <w:r>
      <w:tab/>
    </w:r>
    <w:r>
      <w:tab/>
    </w:r>
    <w:r>
      <w:tab/>
    </w:r>
    <w:r w:rsidRPr="005B6263">
      <w:rPr>
        <w:color w:val="1F497D" w:themeColor="text2"/>
      </w:rPr>
      <w:tab/>
    </w:r>
    <w:r w:rsidRPr="005B6263">
      <w:rPr>
        <w:color w:val="1F497D" w:themeColor="text2"/>
      </w:rPr>
      <w:tab/>
    </w:r>
    <w:r w:rsidR="00337A66" w:rsidRPr="005B6263">
      <w:rPr>
        <w:b/>
        <w:color w:val="1F497D" w:themeColor="text2"/>
        <w:sz w:val="32"/>
        <w:szCs w:val="28"/>
      </w:rPr>
      <w:t>C501</w:t>
    </w:r>
  </w:p>
  <w:p w14:paraId="7F663E16" w14:textId="77777777" w:rsidR="0005311B" w:rsidRPr="005B6263" w:rsidRDefault="00315DA9" w:rsidP="005B6263">
    <w:pPr>
      <w:pStyle w:val="Header"/>
      <w:jc w:val="right"/>
      <w:rPr>
        <w:b/>
        <w:color w:val="1F497D" w:themeColor="text2"/>
        <w:sz w:val="32"/>
        <w:szCs w:val="28"/>
      </w:rPr>
    </w:pPr>
    <w:r w:rsidRPr="005B6263">
      <w:rPr>
        <w:b/>
        <w:color w:val="1F497D" w:themeColor="text2"/>
        <w:sz w:val="32"/>
        <w:szCs w:val="28"/>
      </w:rPr>
      <w:t xml:space="preserve">ELECTRONIC </w:t>
    </w:r>
    <w:r w:rsidR="0057567B" w:rsidRPr="005B6263">
      <w:rPr>
        <w:b/>
        <w:color w:val="1F497D" w:themeColor="text2"/>
        <w:sz w:val="32"/>
        <w:szCs w:val="28"/>
      </w:rPr>
      <w:t>THERMOSTAT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3D32" w14:textId="77777777" w:rsidR="005B6263" w:rsidRDefault="005B6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331"/>
    <w:multiLevelType w:val="hybridMultilevel"/>
    <w:tmpl w:val="022EDB72"/>
    <w:lvl w:ilvl="0" w:tplc="08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1CD54D30"/>
    <w:multiLevelType w:val="hybridMultilevel"/>
    <w:tmpl w:val="E5EC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4B0A"/>
    <w:multiLevelType w:val="hybridMultilevel"/>
    <w:tmpl w:val="EFF88A3C"/>
    <w:lvl w:ilvl="0" w:tplc="5486E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44F2"/>
    <w:multiLevelType w:val="hybridMultilevel"/>
    <w:tmpl w:val="E778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48FF"/>
    <w:multiLevelType w:val="hybridMultilevel"/>
    <w:tmpl w:val="38FC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6D60"/>
    <w:multiLevelType w:val="multilevel"/>
    <w:tmpl w:val="B6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776F3"/>
    <w:multiLevelType w:val="hybridMultilevel"/>
    <w:tmpl w:val="5628C6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1FF3"/>
    <w:multiLevelType w:val="multilevel"/>
    <w:tmpl w:val="ABF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B571A"/>
    <w:multiLevelType w:val="hybridMultilevel"/>
    <w:tmpl w:val="2F18130C"/>
    <w:lvl w:ilvl="0" w:tplc="98987C90">
      <w:start w:val="19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8AE"/>
    <w:multiLevelType w:val="hybridMultilevel"/>
    <w:tmpl w:val="F4B68888"/>
    <w:lvl w:ilvl="0" w:tplc="5486E896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CB758E0"/>
    <w:multiLevelType w:val="hybridMultilevel"/>
    <w:tmpl w:val="B1C6A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4268">
    <w:abstractNumId w:val="10"/>
  </w:num>
  <w:num w:numId="2" w16cid:durableId="1604796957">
    <w:abstractNumId w:val="0"/>
  </w:num>
  <w:num w:numId="3" w16cid:durableId="959147832">
    <w:abstractNumId w:val="9"/>
  </w:num>
  <w:num w:numId="4" w16cid:durableId="1956448961">
    <w:abstractNumId w:val="4"/>
  </w:num>
  <w:num w:numId="5" w16cid:durableId="891888397">
    <w:abstractNumId w:val="2"/>
  </w:num>
  <w:num w:numId="6" w16cid:durableId="952828839">
    <w:abstractNumId w:val="1"/>
  </w:num>
  <w:num w:numId="7" w16cid:durableId="1032463995">
    <w:abstractNumId w:val="3"/>
  </w:num>
  <w:num w:numId="8" w16cid:durableId="1115445957">
    <w:abstractNumId w:val="6"/>
  </w:num>
  <w:num w:numId="9" w16cid:durableId="542593650">
    <w:abstractNumId w:val="7"/>
  </w:num>
  <w:num w:numId="10" w16cid:durableId="352806581">
    <w:abstractNumId w:val="5"/>
  </w:num>
  <w:num w:numId="11" w16cid:durableId="1406341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MzYwMzcwNTSxNDRR0lEKTi0uzszPAykwrAUAKUVggCwAAAA="/>
  </w:docVars>
  <w:rsids>
    <w:rsidRoot w:val="00F149D1"/>
    <w:rsid w:val="00006D82"/>
    <w:rsid w:val="000073E2"/>
    <w:rsid w:val="00010972"/>
    <w:rsid w:val="00015154"/>
    <w:rsid w:val="00017914"/>
    <w:rsid w:val="00022223"/>
    <w:rsid w:val="00034D46"/>
    <w:rsid w:val="00047143"/>
    <w:rsid w:val="0005311B"/>
    <w:rsid w:val="0005514A"/>
    <w:rsid w:val="00056661"/>
    <w:rsid w:val="00082019"/>
    <w:rsid w:val="00083909"/>
    <w:rsid w:val="00087680"/>
    <w:rsid w:val="000974A1"/>
    <w:rsid w:val="000B0403"/>
    <w:rsid w:val="000B0BF1"/>
    <w:rsid w:val="000B388C"/>
    <w:rsid w:val="000B6EDE"/>
    <w:rsid w:val="000D0A6A"/>
    <w:rsid w:val="000D46EB"/>
    <w:rsid w:val="000E039F"/>
    <w:rsid w:val="000E31AB"/>
    <w:rsid w:val="00130413"/>
    <w:rsid w:val="00132656"/>
    <w:rsid w:val="001331EF"/>
    <w:rsid w:val="001339F7"/>
    <w:rsid w:val="00142C6F"/>
    <w:rsid w:val="00143125"/>
    <w:rsid w:val="00147D43"/>
    <w:rsid w:val="00157E11"/>
    <w:rsid w:val="001616D6"/>
    <w:rsid w:val="00165D69"/>
    <w:rsid w:val="00167E55"/>
    <w:rsid w:val="00176009"/>
    <w:rsid w:val="0019094D"/>
    <w:rsid w:val="0019571E"/>
    <w:rsid w:val="001961D1"/>
    <w:rsid w:val="001A433F"/>
    <w:rsid w:val="001A4BF0"/>
    <w:rsid w:val="001B0224"/>
    <w:rsid w:val="001D5ED6"/>
    <w:rsid w:val="001D72A8"/>
    <w:rsid w:val="001E2CEB"/>
    <w:rsid w:val="001F1A16"/>
    <w:rsid w:val="001F5CB3"/>
    <w:rsid w:val="00202075"/>
    <w:rsid w:val="0020601D"/>
    <w:rsid w:val="00206DC3"/>
    <w:rsid w:val="002215F5"/>
    <w:rsid w:val="00225A95"/>
    <w:rsid w:val="00231E73"/>
    <w:rsid w:val="00241649"/>
    <w:rsid w:val="00243F25"/>
    <w:rsid w:val="0026085E"/>
    <w:rsid w:val="0027133C"/>
    <w:rsid w:val="00276E29"/>
    <w:rsid w:val="00281B22"/>
    <w:rsid w:val="002953E4"/>
    <w:rsid w:val="002A074E"/>
    <w:rsid w:val="002A2576"/>
    <w:rsid w:val="002A31D1"/>
    <w:rsid w:val="002A5798"/>
    <w:rsid w:val="002B16B1"/>
    <w:rsid w:val="002C49D3"/>
    <w:rsid w:val="002D7EE1"/>
    <w:rsid w:val="002E7EFC"/>
    <w:rsid w:val="002F63DC"/>
    <w:rsid w:val="00301956"/>
    <w:rsid w:val="003108E2"/>
    <w:rsid w:val="00315DA9"/>
    <w:rsid w:val="00321C34"/>
    <w:rsid w:val="003259A3"/>
    <w:rsid w:val="00327876"/>
    <w:rsid w:val="00337A66"/>
    <w:rsid w:val="00346034"/>
    <w:rsid w:val="00347C65"/>
    <w:rsid w:val="00362BA8"/>
    <w:rsid w:val="003630EF"/>
    <w:rsid w:val="00383148"/>
    <w:rsid w:val="00383F65"/>
    <w:rsid w:val="003922A1"/>
    <w:rsid w:val="0039246A"/>
    <w:rsid w:val="0039507B"/>
    <w:rsid w:val="003A32BD"/>
    <w:rsid w:val="003B1792"/>
    <w:rsid w:val="003B7187"/>
    <w:rsid w:val="003F0016"/>
    <w:rsid w:val="003F356B"/>
    <w:rsid w:val="00402730"/>
    <w:rsid w:val="00404E3F"/>
    <w:rsid w:val="00405BE0"/>
    <w:rsid w:val="00415083"/>
    <w:rsid w:val="00425B41"/>
    <w:rsid w:val="00445F0C"/>
    <w:rsid w:val="00452ADD"/>
    <w:rsid w:val="00452F4E"/>
    <w:rsid w:val="004579F7"/>
    <w:rsid w:val="00460CA4"/>
    <w:rsid w:val="00474F68"/>
    <w:rsid w:val="004758F6"/>
    <w:rsid w:val="004A5733"/>
    <w:rsid w:val="004A78C7"/>
    <w:rsid w:val="004B25D3"/>
    <w:rsid w:val="004B3D6A"/>
    <w:rsid w:val="004C3D26"/>
    <w:rsid w:val="004C7DD8"/>
    <w:rsid w:val="004D179C"/>
    <w:rsid w:val="004E523B"/>
    <w:rsid w:val="004F0143"/>
    <w:rsid w:val="004F04FA"/>
    <w:rsid w:val="004F2BC9"/>
    <w:rsid w:val="00504411"/>
    <w:rsid w:val="005103A0"/>
    <w:rsid w:val="00514AFB"/>
    <w:rsid w:val="00535439"/>
    <w:rsid w:val="005354AD"/>
    <w:rsid w:val="00561D13"/>
    <w:rsid w:val="00564381"/>
    <w:rsid w:val="00566A12"/>
    <w:rsid w:val="00574E99"/>
    <w:rsid w:val="0057567B"/>
    <w:rsid w:val="00575D05"/>
    <w:rsid w:val="00576CD6"/>
    <w:rsid w:val="005917E1"/>
    <w:rsid w:val="00596CF3"/>
    <w:rsid w:val="005A226E"/>
    <w:rsid w:val="005A65F7"/>
    <w:rsid w:val="005B6263"/>
    <w:rsid w:val="005C29B2"/>
    <w:rsid w:val="005C322B"/>
    <w:rsid w:val="005D2836"/>
    <w:rsid w:val="005D39C0"/>
    <w:rsid w:val="005E084A"/>
    <w:rsid w:val="005F25D4"/>
    <w:rsid w:val="006006AF"/>
    <w:rsid w:val="00613765"/>
    <w:rsid w:val="00623F64"/>
    <w:rsid w:val="006255AA"/>
    <w:rsid w:val="00633A51"/>
    <w:rsid w:val="00634EDF"/>
    <w:rsid w:val="006471E1"/>
    <w:rsid w:val="00650D5D"/>
    <w:rsid w:val="006550DF"/>
    <w:rsid w:val="00670BD6"/>
    <w:rsid w:val="006740B2"/>
    <w:rsid w:val="006766CA"/>
    <w:rsid w:val="006770A9"/>
    <w:rsid w:val="00680D9F"/>
    <w:rsid w:val="00683B98"/>
    <w:rsid w:val="00690C5B"/>
    <w:rsid w:val="00693420"/>
    <w:rsid w:val="0069517F"/>
    <w:rsid w:val="006A10B2"/>
    <w:rsid w:val="006A60CC"/>
    <w:rsid w:val="006B413E"/>
    <w:rsid w:val="006B7D16"/>
    <w:rsid w:val="006C3442"/>
    <w:rsid w:val="006C4774"/>
    <w:rsid w:val="006C4E6D"/>
    <w:rsid w:val="006E6180"/>
    <w:rsid w:val="007003DE"/>
    <w:rsid w:val="007018C9"/>
    <w:rsid w:val="007026AD"/>
    <w:rsid w:val="00704C00"/>
    <w:rsid w:val="00705892"/>
    <w:rsid w:val="00711EA4"/>
    <w:rsid w:val="0073141A"/>
    <w:rsid w:val="00733DAD"/>
    <w:rsid w:val="00733FF6"/>
    <w:rsid w:val="00740E60"/>
    <w:rsid w:val="00743891"/>
    <w:rsid w:val="00745761"/>
    <w:rsid w:val="00752459"/>
    <w:rsid w:val="00753C6D"/>
    <w:rsid w:val="00757BD9"/>
    <w:rsid w:val="007615C0"/>
    <w:rsid w:val="00771DA6"/>
    <w:rsid w:val="0077358A"/>
    <w:rsid w:val="00780609"/>
    <w:rsid w:val="00784FAE"/>
    <w:rsid w:val="0078611E"/>
    <w:rsid w:val="007A65D3"/>
    <w:rsid w:val="007B2F95"/>
    <w:rsid w:val="007B3B91"/>
    <w:rsid w:val="007C259C"/>
    <w:rsid w:val="007C36AD"/>
    <w:rsid w:val="007C76E6"/>
    <w:rsid w:val="007D33D7"/>
    <w:rsid w:val="008122F6"/>
    <w:rsid w:val="00813017"/>
    <w:rsid w:val="00813197"/>
    <w:rsid w:val="00817067"/>
    <w:rsid w:val="0082272E"/>
    <w:rsid w:val="008310ED"/>
    <w:rsid w:val="00834F4B"/>
    <w:rsid w:val="00847EB4"/>
    <w:rsid w:val="008576C8"/>
    <w:rsid w:val="00861571"/>
    <w:rsid w:val="0086296D"/>
    <w:rsid w:val="00876E19"/>
    <w:rsid w:val="00883873"/>
    <w:rsid w:val="00885473"/>
    <w:rsid w:val="0088726F"/>
    <w:rsid w:val="008941AD"/>
    <w:rsid w:val="008A1A4F"/>
    <w:rsid w:val="008A2E8C"/>
    <w:rsid w:val="008B0ECF"/>
    <w:rsid w:val="008B5126"/>
    <w:rsid w:val="008B6F19"/>
    <w:rsid w:val="008C278F"/>
    <w:rsid w:val="008C3EB6"/>
    <w:rsid w:val="008C52F2"/>
    <w:rsid w:val="008D58EF"/>
    <w:rsid w:val="008D61F5"/>
    <w:rsid w:val="008E1A53"/>
    <w:rsid w:val="008F0884"/>
    <w:rsid w:val="008F79D2"/>
    <w:rsid w:val="00901233"/>
    <w:rsid w:val="00903CE2"/>
    <w:rsid w:val="00910170"/>
    <w:rsid w:val="00910A4D"/>
    <w:rsid w:val="00921617"/>
    <w:rsid w:val="00921EE1"/>
    <w:rsid w:val="00921F91"/>
    <w:rsid w:val="00924B57"/>
    <w:rsid w:val="009261AD"/>
    <w:rsid w:val="0093740D"/>
    <w:rsid w:val="00942CCA"/>
    <w:rsid w:val="00943CA0"/>
    <w:rsid w:val="00943DB2"/>
    <w:rsid w:val="00955E1A"/>
    <w:rsid w:val="00955FBB"/>
    <w:rsid w:val="00960828"/>
    <w:rsid w:val="00963F6F"/>
    <w:rsid w:val="00971D96"/>
    <w:rsid w:val="0097311A"/>
    <w:rsid w:val="00973635"/>
    <w:rsid w:val="00976340"/>
    <w:rsid w:val="00977322"/>
    <w:rsid w:val="009840DC"/>
    <w:rsid w:val="009859C4"/>
    <w:rsid w:val="009903B0"/>
    <w:rsid w:val="00990635"/>
    <w:rsid w:val="009964DD"/>
    <w:rsid w:val="009A15F5"/>
    <w:rsid w:val="009A3653"/>
    <w:rsid w:val="009A6E8A"/>
    <w:rsid w:val="009A7883"/>
    <w:rsid w:val="009B3697"/>
    <w:rsid w:val="009B55B2"/>
    <w:rsid w:val="009E2CC7"/>
    <w:rsid w:val="00A264AE"/>
    <w:rsid w:val="00A31B8F"/>
    <w:rsid w:val="00A32C01"/>
    <w:rsid w:val="00A33C60"/>
    <w:rsid w:val="00A35D2D"/>
    <w:rsid w:val="00A528B9"/>
    <w:rsid w:val="00A561AF"/>
    <w:rsid w:val="00A74740"/>
    <w:rsid w:val="00A7586A"/>
    <w:rsid w:val="00A76037"/>
    <w:rsid w:val="00A95E81"/>
    <w:rsid w:val="00A96F22"/>
    <w:rsid w:val="00AB1DB3"/>
    <w:rsid w:val="00AB3B58"/>
    <w:rsid w:val="00AB665D"/>
    <w:rsid w:val="00AD2F28"/>
    <w:rsid w:val="00AD4217"/>
    <w:rsid w:val="00AD6B26"/>
    <w:rsid w:val="00B00770"/>
    <w:rsid w:val="00B02715"/>
    <w:rsid w:val="00B03816"/>
    <w:rsid w:val="00B1215F"/>
    <w:rsid w:val="00B16E78"/>
    <w:rsid w:val="00B303CA"/>
    <w:rsid w:val="00B30D7E"/>
    <w:rsid w:val="00B3139E"/>
    <w:rsid w:val="00B41282"/>
    <w:rsid w:val="00B41C1C"/>
    <w:rsid w:val="00B42A81"/>
    <w:rsid w:val="00B42E00"/>
    <w:rsid w:val="00B43B39"/>
    <w:rsid w:val="00B50F81"/>
    <w:rsid w:val="00B52DB0"/>
    <w:rsid w:val="00B5448D"/>
    <w:rsid w:val="00B64E4F"/>
    <w:rsid w:val="00B82891"/>
    <w:rsid w:val="00B9029C"/>
    <w:rsid w:val="00B97CC1"/>
    <w:rsid w:val="00BC1E3B"/>
    <w:rsid w:val="00BC732B"/>
    <w:rsid w:val="00BD2227"/>
    <w:rsid w:val="00BD38FB"/>
    <w:rsid w:val="00BD4D67"/>
    <w:rsid w:val="00BE38B4"/>
    <w:rsid w:val="00BF1A9E"/>
    <w:rsid w:val="00C11033"/>
    <w:rsid w:val="00C117A0"/>
    <w:rsid w:val="00C121D5"/>
    <w:rsid w:val="00C205C3"/>
    <w:rsid w:val="00C20EA6"/>
    <w:rsid w:val="00C2262F"/>
    <w:rsid w:val="00C234C0"/>
    <w:rsid w:val="00C30510"/>
    <w:rsid w:val="00C32B89"/>
    <w:rsid w:val="00C32F51"/>
    <w:rsid w:val="00C3377C"/>
    <w:rsid w:val="00C46195"/>
    <w:rsid w:val="00C46AA0"/>
    <w:rsid w:val="00C606BA"/>
    <w:rsid w:val="00C61C7D"/>
    <w:rsid w:val="00C61C82"/>
    <w:rsid w:val="00C72805"/>
    <w:rsid w:val="00C824F7"/>
    <w:rsid w:val="00C8779C"/>
    <w:rsid w:val="00C929A6"/>
    <w:rsid w:val="00CA341B"/>
    <w:rsid w:val="00CB157C"/>
    <w:rsid w:val="00CD0132"/>
    <w:rsid w:val="00CD06A4"/>
    <w:rsid w:val="00CD1461"/>
    <w:rsid w:val="00CD68EB"/>
    <w:rsid w:val="00CE1630"/>
    <w:rsid w:val="00CE58CF"/>
    <w:rsid w:val="00CE7B63"/>
    <w:rsid w:val="00CF6DC4"/>
    <w:rsid w:val="00D023EF"/>
    <w:rsid w:val="00D0502F"/>
    <w:rsid w:val="00D07458"/>
    <w:rsid w:val="00D15073"/>
    <w:rsid w:val="00D42EC5"/>
    <w:rsid w:val="00D439A9"/>
    <w:rsid w:val="00D519BF"/>
    <w:rsid w:val="00D63D10"/>
    <w:rsid w:val="00D664A1"/>
    <w:rsid w:val="00D74339"/>
    <w:rsid w:val="00DA36F6"/>
    <w:rsid w:val="00DA52C0"/>
    <w:rsid w:val="00DA6A35"/>
    <w:rsid w:val="00DB5493"/>
    <w:rsid w:val="00DD1569"/>
    <w:rsid w:val="00DD6238"/>
    <w:rsid w:val="00DE2E08"/>
    <w:rsid w:val="00DE5168"/>
    <w:rsid w:val="00DE75CB"/>
    <w:rsid w:val="00E1143A"/>
    <w:rsid w:val="00E13C34"/>
    <w:rsid w:val="00E17968"/>
    <w:rsid w:val="00E203B5"/>
    <w:rsid w:val="00E25AE1"/>
    <w:rsid w:val="00E31B49"/>
    <w:rsid w:val="00E3563B"/>
    <w:rsid w:val="00E35712"/>
    <w:rsid w:val="00E363E6"/>
    <w:rsid w:val="00E37309"/>
    <w:rsid w:val="00E43FDD"/>
    <w:rsid w:val="00E47482"/>
    <w:rsid w:val="00E50C21"/>
    <w:rsid w:val="00E54DE0"/>
    <w:rsid w:val="00E5581E"/>
    <w:rsid w:val="00E6285E"/>
    <w:rsid w:val="00E6294D"/>
    <w:rsid w:val="00E705A4"/>
    <w:rsid w:val="00E722D3"/>
    <w:rsid w:val="00E844B2"/>
    <w:rsid w:val="00E86E8B"/>
    <w:rsid w:val="00E90C2C"/>
    <w:rsid w:val="00E91888"/>
    <w:rsid w:val="00E91F12"/>
    <w:rsid w:val="00EA1B97"/>
    <w:rsid w:val="00EA41C3"/>
    <w:rsid w:val="00EB6108"/>
    <w:rsid w:val="00EB756E"/>
    <w:rsid w:val="00EC1B0C"/>
    <w:rsid w:val="00EC4FEB"/>
    <w:rsid w:val="00ED76C6"/>
    <w:rsid w:val="00F021D5"/>
    <w:rsid w:val="00F067BC"/>
    <w:rsid w:val="00F1092E"/>
    <w:rsid w:val="00F149D1"/>
    <w:rsid w:val="00F155B3"/>
    <w:rsid w:val="00F379FE"/>
    <w:rsid w:val="00F411C0"/>
    <w:rsid w:val="00F425A3"/>
    <w:rsid w:val="00F43B31"/>
    <w:rsid w:val="00F517BA"/>
    <w:rsid w:val="00F5349A"/>
    <w:rsid w:val="00F56911"/>
    <w:rsid w:val="00F575B5"/>
    <w:rsid w:val="00F765C4"/>
    <w:rsid w:val="00F7788A"/>
    <w:rsid w:val="00F81502"/>
    <w:rsid w:val="00F81E70"/>
    <w:rsid w:val="00F93F7B"/>
    <w:rsid w:val="00F94E81"/>
    <w:rsid w:val="00FA64AD"/>
    <w:rsid w:val="00FD08F7"/>
    <w:rsid w:val="00FD2CD5"/>
    <w:rsid w:val="00FD5FD7"/>
    <w:rsid w:val="00FD793D"/>
    <w:rsid w:val="00FE5697"/>
    <w:rsid w:val="00FF0714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F7888"/>
  <w15:docId w15:val="{9A9E6DE0-7A0A-4FD0-9C78-9364FED0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1B"/>
  </w:style>
  <w:style w:type="paragraph" w:styleId="Footer">
    <w:name w:val="footer"/>
    <w:basedOn w:val="Normal"/>
    <w:link w:val="FooterChar"/>
    <w:uiPriority w:val="99"/>
    <w:unhideWhenUsed/>
    <w:rsid w:val="0005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1B"/>
  </w:style>
  <w:style w:type="paragraph" w:styleId="BalloonText">
    <w:name w:val="Balloon Text"/>
    <w:basedOn w:val="Normal"/>
    <w:link w:val="BalloonTextChar"/>
    <w:uiPriority w:val="99"/>
    <w:semiHidden/>
    <w:unhideWhenUsed/>
    <w:rsid w:val="0005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CCA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942CCA"/>
    <w:pPr>
      <w:autoSpaceDE w:val="0"/>
      <w:autoSpaceDN w:val="0"/>
      <w:adjustRightInd w:val="0"/>
      <w:spacing w:after="0" w:line="241" w:lineRule="atLeast"/>
    </w:pPr>
    <w:rPr>
      <w:rFonts w:ascii="Futura Std Book" w:hAnsi="Futura Std Book"/>
      <w:sz w:val="24"/>
      <w:szCs w:val="24"/>
    </w:rPr>
  </w:style>
  <w:style w:type="character" w:customStyle="1" w:styleId="A26">
    <w:name w:val="A26"/>
    <w:uiPriority w:val="99"/>
    <w:rsid w:val="00942CCA"/>
    <w:rPr>
      <w:rFonts w:cs="Futura Std Book"/>
      <w:b/>
      <w:bCs/>
      <w:color w:val="000000"/>
      <w:sz w:val="8"/>
      <w:szCs w:val="8"/>
    </w:rPr>
  </w:style>
  <w:style w:type="character" w:customStyle="1" w:styleId="A27">
    <w:name w:val="A27"/>
    <w:uiPriority w:val="99"/>
    <w:rsid w:val="00942CCA"/>
    <w:rPr>
      <w:rFonts w:cs="Futura Std Book"/>
      <w:color w:val="000000"/>
      <w:sz w:val="8"/>
      <w:szCs w:val="8"/>
    </w:rPr>
  </w:style>
  <w:style w:type="paragraph" w:styleId="BodyText">
    <w:name w:val="Body Text"/>
    <w:basedOn w:val="Normal"/>
    <w:link w:val="BodyTextChar"/>
    <w:rsid w:val="00B007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00770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10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0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TableGrid1">
    <w:name w:val="Table Grid1"/>
    <w:basedOn w:val="TableNormal"/>
    <w:next w:val="TableGrid"/>
    <w:uiPriority w:val="59"/>
    <w:rsid w:val="004D179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rmant&#279;\AppData\Roaming\Microsoft\Templates\CH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2CB0-C278-4501-B393-A825F74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CH_blank</Template>
  <TotalTime>98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Skirmantė Mozūriūnaitė</dc:creator>
  <cp:lastModifiedBy>Skirmante Mozuriunaite</cp:lastModifiedBy>
  <cp:revision>19</cp:revision>
  <cp:lastPrinted>2025-02-11T09:51:00Z</cp:lastPrinted>
  <dcterms:created xsi:type="dcterms:W3CDTF">2025-02-11T07:59:00Z</dcterms:created>
  <dcterms:modified xsi:type="dcterms:W3CDTF">2025-03-04T12:00:00Z</dcterms:modified>
</cp:coreProperties>
</file>